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AD" w:rsidRPr="006E35AD" w:rsidRDefault="00470252" w:rsidP="00192C54">
      <w:pPr>
        <w:pStyle w:val="LuogoData"/>
        <w:tabs>
          <w:tab w:val="clear" w:pos="2400"/>
        </w:tabs>
      </w:pPr>
      <w:r>
        <w:rPr>
          <w:noProof/>
          <w:lang w:eastAsia="it-IT"/>
        </w:rPr>
        <w:drawing>
          <wp:inline distT="0" distB="0" distL="0" distR="0">
            <wp:extent cx="2408464" cy="1082223"/>
            <wp:effectExtent l="0" t="0" r="0" b="3810"/>
            <wp:docPr id="1" name="Immagine 1" descr="D:\Users\MI14071\Desktop\al_VC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I14071\Desktop\al_VCO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489" cy="108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C54">
        <w:tab/>
        <w:t xml:space="preserve">Verbania, </w:t>
      </w:r>
      <w:r>
        <w:t>15-12-16</w:t>
      </w:r>
    </w:p>
    <w:p w:rsidR="00470252" w:rsidRPr="00470252" w:rsidRDefault="00470252" w:rsidP="00470252"/>
    <w:p w:rsidR="009E71C9" w:rsidRPr="009E71C9" w:rsidRDefault="009E71C9" w:rsidP="009E71C9">
      <w:pPr>
        <w:ind w:firstLine="1134"/>
        <w:rPr>
          <w:b/>
        </w:rPr>
      </w:pPr>
      <w:r>
        <w:t>Pubblichiamo il logo</w:t>
      </w:r>
      <w:bookmarkStart w:id="0" w:name="_GoBack"/>
      <w:bookmarkEnd w:id="0"/>
      <w:r>
        <w:t xml:space="preserve"> che distingue </w:t>
      </w:r>
      <w:r>
        <w:t>tutte le scuole della nostra provincia. Grazie al lavoro dell'Ambito Territo</w:t>
      </w:r>
      <w:r>
        <w:t>riale che ha creduto</w:t>
      </w:r>
      <w:r>
        <w:t xml:space="preserve"> in questo progetto e all'impegno di tutte le scuole del territorio, </w:t>
      </w:r>
      <w:r>
        <w:rPr>
          <w:b/>
        </w:rPr>
        <w:t>il VCO è</w:t>
      </w:r>
      <w:r w:rsidRPr="009E71C9">
        <w:rPr>
          <w:b/>
        </w:rPr>
        <w:t xml:space="preserve"> diventata la  prima provincia ad alta leggibilità.</w:t>
      </w:r>
    </w:p>
    <w:p w:rsidR="009E71C9" w:rsidRDefault="009E71C9" w:rsidP="009E71C9">
      <w:pPr>
        <w:ind w:firstLine="1134"/>
      </w:pPr>
    </w:p>
    <w:p w:rsidR="009E71C9" w:rsidRDefault="009E71C9" w:rsidP="009E71C9">
      <w:pPr>
        <w:ind w:firstLine="1134"/>
      </w:pPr>
    </w:p>
    <w:p w:rsidR="006933CE" w:rsidRDefault="009E71C9" w:rsidP="009E71C9">
      <w:pPr>
        <w:ind w:firstLine="1134"/>
      </w:pPr>
      <w:r>
        <w:t>Con l'augurio che l'abbattimento delle "barriere tipografiche" sia solo il primo passo per costruire una sensibilità capace di abbattere tante "altre barriere" che generano malessere ed esclusione nella scuola e nella società civile.</w:t>
      </w:r>
    </w:p>
    <w:p w:rsidR="00886A5A" w:rsidRDefault="00886A5A" w:rsidP="005F67E2">
      <w:pPr>
        <w:ind w:firstLine="1134"/>
      </w:pPr>
    </w:p>
    <w:p w:rsidR="00886A5A" w:rsidRDefault="00886A5A" w:rsidP="005F67E2">
      <w:pPr>
        <w:ind w:firstLine="1134"/>
      </w:pPr>
    </w:p>
    <w:p w:rsidR="00886A5A" w:rsidRDefault="00886A5A" w:rsidP="005F67E2">
      <w:pPr>
        <w:ind w:firstLine="1134"/>
      </w:pPr>
    </w:p>
    <w:p w:rsidR="006E35AD" w:rsidRDefault="00020ABB" w:rsidP="005F67E2">
      <w:pPr>
        <w:pStyle w:val="Firmato"/>
        <w:spacing w:before="480"/>
      </w:pPr>
      <w:r>
        <w:t xml:space="preserve">IL </w:t>
      </w:r>
      <w:r w:rsidR="004A5D7A">
        <w:t>DIRIGENTE</w:t>
      </w:r>
    </w:p>
    <w:p w:rsidR="00192C54" w:rsidRDefault="00192C54" w:rsidP="0050056C">
      <w:pPr>
        <w:pStyle w:val="Firmato"/>
      </w:pPr>
      <w:r>
        <w:t>Marco Zanotti</w:t>
      </w:r>
    </w:p>
    <w:p w:rsidR="00886A5A" w:rsidRDefault="00917BFF" w:rsidP="0050056C">
      <w:pPr>
        <w:pStyle w:val="Firmato"/>
        <w:rPr>
          <w:sz w:val="20"/>
          <w:szCs w:val="20"/>
        </w:rPr>
      </w:pPr>
      <w:r w:rsidRPr="00917BFF">
        <w:rPr>
          <w:color w:val="404040" w:themeColor="text1" w:themeTint="BF"/>
          <w:sz w:val="20"/>
          <w:szCs w:val="20"/>
        </w:rPr>
        <w:t>firma autografa sostituita a mezzo stampa ai sensi dell’articolo 3, comma 2 Decreto legislativo 39/1</w:t>
      </w:r>
      <w:r>
        <w:rPr>
          <w:color w:val="404040" w:themeColor="text1" w:themeTint="BF"/>
          <w:sz w:val="20"/>
          <w:szCs w:val="20"/>
        </w:rPr>
        <w:t>993</w:t>
      </w:r>
    </w:p>
    <w:sectPr w:rsidR="00886A5A" w:rsidSect="00886A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F68" w:rsidRDefault="001B2F68" w:rsidP="00735857">
      <w:pPr>
        <w:spacing w:after="0" w:line="240" w:lineRule="auto"/>
      </w:pPr>
      <w:r>
        <w:separator/>
      </w:r>
    </w:p>
  </w:endnote>
  <w:endnote w:type="continuationSeparator" w:id="0">
    <w:p w:rsidR="001B2F68" w:rsidRDefault="001B2F68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6A8" w:rsidRDefault="00FF76A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960514"/>
      <w:docPartObj>
        <w:docPartGallery w:val="Page Numbers (Bottom of Page)"/>
        <w:docPartUnique/>
      </w:docPartObj>
    </w:sdtPr>
    <w:sdtEndPr/>
    <w:sdtContent>
      <w:p w:rsidR="00171593" w:rsidRDefault="00171593" w:rsidP="0050056C">
        <w:pPr>
          <w:pStyle w:val="Pidipagina"/>
          <w:spacing w:before="24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1C9">
          <w:rPr>
            <w:noProof/>
          </w:rPr>
          <w:t>1</w:t>
        </w:r>
        <w:r>
          <w:fldChar w:fldCharType="end"/>
        </w:r>
      </w:p>
    </w:sdtContent>
  </w:sdt>
  <w:p w:rsidR="00735857" w:rsidRPr="00735857" w:rsidRDefault="00192C54" w:rsidP="00171593">
    <w:pPr>
      <w:pStyle w:val="Pidipagina"/>
      <w:rPr>
        <w:rFonts w:ascii="Copperplate Gothic Bold" w:hAnsi="Copperplate Gothic Bold"/>
        <w:color w:val="DE0029"/>
        <w:sz w:val="18"/>
      </w:rPr>
    </w:pPr>
    <w:r w:rsidRPr="00735857">
      <w:rPr>
        <w:rFonts w:ascii="Copperplate Gothic Bold" w:hAnsi="Copperplate Gothic Bold"/>
        <w:noProof/>
        <w:color w:val="DE0029"/>
        <w:sz w:val="18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93A53D" wp14:editId="1E36F239">
              <wp:simplePos x="0" y="0"/>
              <wp:positionH relativeFrom="column">
                <wp:posOffset>316230</wp:posOffset>
              </wp:positionH>
              <wp:positionV relativeFrom="paragraph">
                <wp:posOffset>74506</wp:posOffset>
              </wp:positionV>
              <wp:extent cx="4249420" cy="574463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9420" cy="5744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653A" w:rsidRPr="0072653A" w:rsidRDefault="0072653A" w:rsidP="0072653A">
                          <w:pPr>
                            <w:pStyle w:val="Pidipagina"/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</w:rPr>
                          </w:pPr>
                        </w:p>
                        <w:p w:rsidR="0050056C" w:rsidRDefault="0072653A" w:rsidP="0072653A">
                          <w:pPr>
                            <w:pStyle w:val="Pidipagina"/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</w:rPr>
                          </w:pPr>
                          <w:r w:rsidRPr="0072653A"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</w:rPr>
                            <w:t xml:space="preserve">Responsabile </w:t>
                          </w:r>
                          <w:r w:rsidR="00FF76A8"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</w:rPr>
                            <w:t>Angelo Iaderosa</w:t>
                          </w:r>
                        </w:p>
                        <w:p w:rsidR="0072653A" w:rsidRPr="0072653A" w:rsidRDefault="0072653A" w:rsidP="0072653A">
                          <w:pPr>
                            <w:pStyle w:val="Pidipagina"/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</w:rPr>
                          </w:pPr>
                          <w:r w:rsidRPr="0072653A"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</w:rPr>
                            <w:t xml:space="preserve">tel. </w:t>
                          </w:r>
                          <w:r w:rsidR="00192C54"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</w:rPr>
                            <w:t>0323</w:t>
                          </w:r>
                          <w:r w:rsidRPr="0072653A"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</w:rPr>
                            <w:t xml:space="preserve"> </w:t>
                          </w:r>
                          <w:r w:rsidR="00886A5A"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</w:rPr>
                            <w:t>–</w:t>
                          </w:r>
                          <w:r w:rsidRPr="0072653A"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</w:rPr>
                            <w:t xml:space="preserve"> </w:t>
                          </w:r>
                          <w:r w:rsidR="00192C54"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</w:rPr>
                            <w:t>402922</w:t>
                          </w:r>
                          <w:r w:rsidR="00FF76A8"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</w:rPr>
                            <w:t xml:space="preserve"> / 0323 402051</w:t>
                          </w:r>
                          <w:r w:rsidR="00886A5A"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</w:rPr>
                            <w:t xml:space="preserve"> interno 22</w:t>
                          </w:r>
                          <w:r w:rsidR="00FF76A8"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</w:rPr>
                            <w:t>3</w:t>
                          </w:r>
                        </w:p>
                        <w:p w:rsidR="0072653A" w:rsidRPr="0072653A" w:rsidRDefault="0072653A" w:rsidP="0072653A">
                          <w:pPr>
                            <w:pStyle w:val="Pidipagina"/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</w:rPr>
                          </w:pPr>
                          <w:r w:rsidRPr="0072653A"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</w:rPr>
                            <w:t xml:space="preserve">E-mail </w:t>
                          </w:r>
                          <w:r w:rsidR="00FF76A8"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</w:rPr>
                            <w:t>angelo.iaderosa</w:t>
                          </w:r>
                          <w:r w:rsidR="00192C54">
                            <w:rPr>
                              <w:rFonts w:ascii="Copperplate Gothic Bold" w:hAnsi="Copperplate Gothic Bold"/>
                              <w:color w:val="DE0029"/>
                              <w:sz w:val="16"/>
                              <w:szCs w:val="16"/>
                            </w:rPr>
                            <w:t>@istruzione.it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4.9pt;margin-top:5.85pt;width:334.6pt;height:4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" filled="f" stroked="f">
              <v:textbox>
                <w:txbxContent>
                  <w:p w:rsidR="0072653A" w:rsidRPr="0072653A" w:rsidRDefault="0072653A" w:rsidP="0072653A">
                    <w:pPr>
                      <w:pStyle w:val="Pidipagina"/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</w:pPr>
                  </w:p>
                  <w:p w:rsidR="0050056C" w:rsidRDefault="0072653A" w:rsidP="0072653A">
                    <w:pPr>
                      <w:pStyle w:val="Pidipagina"/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</w:pPr>
                    <w:r w:rsidRPr="0072653A"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  <w:t xml:space="preserve">Responsabile </w:t>
                    </w:r>
                    <w:r w:rsidR="00FF76A8"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  <w:t>Angelo Iaderosa</w:t>
                    </w:r>
                  </w:p>
                  <w:p w:rsidR="0072653A" w:rsidRPr="0072653A" w:rsidRDefault="0072653A" w:rsidP="0072653A">
                    <w:pPr>
                      <w:pStyle w:val="Pidipagina"/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</w:pPr>
                    <w:r w:rsidRPr="0072653A"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  <w:t xml:space="preserve">tel. </w:t>
                    </w:r>
                    <w:r w:rsidR="00192C54"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  <w:t>0323</w:t>
                    </w:r>
                    <w:r w:rsidRPr="0072653A"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  <w:t xml:space="preserve"> </w:t>
                    </w:r>
                    <w:r w:rsidR="00886A5A"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  <w:t>–</w:t>
                    </w:r>
                    <w:r w:rsidRPr="0072653A"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  <w:t xml:space="preserve"> </w:t>
                    </w:r>
                    <w:r w:rsidR="00192C54"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  <w:t>402922</w:t>
                    </w:r>
                    <w:r w:rsidR="00FF76A8"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  <w:t xml:space="preserve"> / 0323 402051</w:t>
                    </w:r>
                    <w:r w:rsidR="00886A5A"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  <w:t xml:space="preserve"> interno 22</w:t>
                    </w:r>
                    <w:r w:rsidR="00FF76A8"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  <w:t>3</w:t>
                    </w:r>
                  </w:p>
                  <w:p w:rsidR="0072653A" w:rsidRPr="0072653A" w:rsidRDefault="0072653A" w:rsidP="0072653A">
                    <w:pPr>
                      <w:pStyle w:val="Pidipagina"/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</w:pPr>
                    <w:r w:rsidRPr="0072653A"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  <w:t xml:space="preserve">E-mail </w:t>
                    </w:r>
                    <w:r w:rsidR="00FF76A8"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  <w:t>angelo.iaderosa</w:t>
                    </w:r>
                    <w:r w:rsidR="00192C54"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  <w:t>@istruzione.it</w:t>
                    </w:r>
                  </w:p>
                </w:txbxContent>
              </v:textbox>
            </v:shape>
          </w:pict>
        </mc:Fallback>
      </mc:AlternateContent>
    </w:r>
    <w:r w:rsidR="00171593">
      <w:rPr>
        <w:noProof/>
        <w:lang w:eastAsia="it-IT"/>
      </w:rPr>
      <w:drawing>
        <wp:inline distT="0" distB="0" distL="0" distR="0" wp14:anchorId="3CF73F1D" wp14:editId="743CFD2B">
          <wp:extent cx="290945" cy="492368"/>
          <wp:effectExtent l="0" t="0" r="0" b="317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945" cy="492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6A8" w:rsidRDefault="00FF76A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F68" w:rsidRDefault="001B2F68" w:rsidP="00735857">
      <w:pPr>
        <w:spacing w:after="0" w:line="240" w:lineRule="auto"/>
      </w:pPr>
      <w:r>
        <w:separator/>
      </w:r>
    </w:p>
  </w:footnote>
  <w:footnote w:type="continuationSeparator" w:id="0">
    <w:p w:rsidR="001B2F68" w:rsidRDefault="001B2F68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6A8" w:rsidRDefault="00FF76A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50056C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11A96FE4" wp14:editId="2C362E15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92C54" w:rsidRDefault="0072653A" w:rsidP="00192C54">
                          <w:pPr>
                            <w:widowControl w:val="0"/>
                            <w:spacing w:after="0"/>
                            <w:jc w:val="left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92C54" w:rsidRDefault="00192C54" w:rsidP="00192C54">
                          <w:pPr>
                            <w:widowControl w:val="0"/>
                            <w:spacing w:after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Uff</w:t>
                          </w:r>
                          <w:r w:rsidR="0072653A"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icio Scola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stico Regionale per il Piemonte</w:t>
                          </w:r>
                        </w:p>
                        <w:p w:rsidR="0072653A" w:rsidRPr="00E7598E" w:rsidRDefault="00D87D0A" w:rsidP="00192C54">
                          <w:pPr>
                            <w:widowControl w:val="0"/>
                            <w:spacing w:after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</w:t>
                          </w:r>
                          <w:r w:rsidR="00455865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IX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 -</w:t>
                          </w:r>
                          <w:r w:rsidR="00247A7F" w:rsidRPr="00491957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 </w:t>
                          </w:r>
                          <w:r w:rsidR="00455865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Ambito territoriale del Verbano-Cusio-Ossola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192C54" w:rsidRDefault="0072653A" w:rsidP="00192C54">
                    <w:pPr>
                      <w:widowControl w:val="0"/>
                      <w:spacing w:after="0"/>
                      <w:jc w:val="left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92C54" w:rsidRDefault="00192C54" w:rsidP="00192C54">
                    <w:pPr>
                      <w:widowControl w:val="0"/>
                      <w:spacing w:after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Uff</w:t>
                    </w:r>
                    <w:r w:rsidR="0072653A"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icio Scola</w:t>
                    </w:r>
                    <w:r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stico Regionale per il Piemonte</w:t>
                    </w:r>
                  </w:p>
                  <w:p w:rsidR="0072653A" w:rsidRPr="00E7598E" w:rsidRDefault="00D87D0A" w:rsidP="00192C54">
                    <w:pPr>
                      <w:widowControl w:val="0"/>
                      <w:spacing w:after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</w:t>
                    </w:r>
                    <w:r w:rsidR="00455865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IX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 -</w:t>
                    </w:r>
                    <w:r w:rsidR="00247A7F" w:rsidRPr="00491957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 </w:t>
                    </w:r>
                    <w:r w:rsidR="00455865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Ambito territoriale del Verbano-Cusio-Ossola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3592B492" wp14:editId="58260FD1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4739A968" wp14:editId="0A24C484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62C95F51" wp14:editId="625A9AA3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48EB54DA" wp14:editId="07230FC8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8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6721244D" wp14:editId="7D7A8419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attachedTemplate r:id="rId1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52"/>
    <w:rsid w:val="00020ABB"/>
    <w:rsid w:val="00026754"/>
    <w:rsid w:val="00026DD8"/>
    <w:rsid w:val="000634C3"/>
    <w:rsid w:val="000C43EA"/>
    <w:rsid w:val="000D0E61"/>
    <w:rsid w:val="00104C46"/>
    <w:rsid w:val="00105DDA"/>
    <w:rsid w:val="0011154D"/>
    <w:rsid w:val="00132C64"/>
    <w:rsid w:val="00156550"/>
    <w:rsid w:val="00171593"/>
    <w:rsid w:val="00171C98"/>
    <w:rsid w:val="00176BD8"/>
    <w:rsid w:val="00192C54"/>
    <w:rsid w:val="0019345D"/>
    <w:rsid w:val="001B2F68"/>
    <w:rsid w:val="001C36C6"/>
    <w:rsid w:val="001F07E8"/>
    <w:rsid w:val="00221772"/>
    <w:rsid w:val="002234E0"/>
    <w:rsid w:val="002271E0"/>
    <w:rsid w:val="0023363A"/>
    <w:rsid w:val="002460B0"/>
    <w:rsid w:val="00247A7F"/>
    <w:rsid w:val="002B72D4"/>
    <w:rsid w:val="00342B9D"/>
    <w:rsid w:val="00344177"/>
    <w:rsid w:val="00345336"/>
    <w:rsid w:val="00362060"/>
    <w:rsid w:val="003B07E1"/>
    <w:rsid w:val="00401A01"/>
    <w:rsid w:val="004237FD"/>
    <w:rsid w:val="00425ED9"/>
    <w:rsid w:val="00455865"/>
    <w:rsid w:val="00470252"/>
    <w:rsid w:val="004873EF"/>
    <w:rsid w:val="004A5D7A"/>
    <w:rsid w:val="004B6BBF"/>
    <w:rsid w:val="004C72D7"/>
    <w:rsid w:val="004C747F"/>
    <w:rsid w:val="004E032D"/>
    <w:rsid w:val="0050056C"/>
    <w:rsid w:val="00503C23"/>
    <w:rsid w:val="00513C30"/>
    <w:rsid w:val="00534B2B"/>
    <w:rsid w:val="0054689F"/>
    <w:rsid w:val="0055253D"/>
    <w:rsid w:val="005849AF"/>
    <w:rsid w:val="00594191"/>
    <w:rsid w:val="005F67E2"/>
    <w:rsid w:val="00653E89"/>
    <w:rsid w:val="00684E03"/>
    <w:rsid w:val="006933CE"/>
    <w:rsid w:val="006C09FB"/>
    <w:rsid w:val="006C7F03"/>
    <w:rsid w:val="006D2294"/>
    <w:rsid w:val="006D5BCE"/>
    <w:rsid w:val="006E35AD"/>
    <w:rsid w:val="00722DAC"/>
    <w:rsid w:val="0072653A"/>
    <w:rsid w:val="00727E16"/>
    <w:rsid w:val="00735857"/>
    <w:rsid w:val="00764208"/>
    <w:rsid w:val="0077475F"/>
    <w:rsid w:val="007A5F47"/>
    <w:rsid w:val="007B0F03"/>
    <w:rsid w:val="008074E6"/>
    <w:rsid w:val="00833790"/>
    <w:rsid w:val="00886A5A"/>
    <w:rsid w:val="00887190"/>
    <w:rsid w:val="008B148F"/>
    <w:rsid w:val="008B6D2F"/>
    <w:rsid w:val="008F4B65"/>
    <w:rsid w:val="00912B27"/>
    <w:rsid w:val="00917BFF"/>
    <w:rsid w:val="00920922"/>
    <w:rsid w:val="00930855"/>
    <w:rsid w:val="00957E18"/>
    <w:rsid w:val="00982B8F"/>
    <w:rsid w:val="00984E26"/>
    <w:rsid w:val="009903DE"/>
    <w:rsid w:val="009E71C9"/>
    <w:rsid w:val="00A05E12"/>
    <w:rsid w:val="00A13F3F"/>
    <w:rsid w:val="00A53694"/>
    <w:rsid w:val="00A63ADA"/>
    <w:rsid w:val="00A82B7B"/>
    <w:rsid w:val="00A93438"/>
    <w:rsid w:val="00AD516B"/>
    <w:rsid w:val="00AF6D3E"/>
    <w:rsid w:val="00B442B8"/>
    <w:rsid w:val="00B9467A"/>
    <w:rsid w:val="00C13338"/>
    <w:rsid w:val="00C42C1D"/>
    <w:rsid w:val="00C433B9"/>
    <w:rsid w:val="00C900B6"/>
    <w:rsid w:val="00C94F10"/>
    <w:rsid w:val="00CB447C"/>
    <w:rsid w:val="00CC364F"/>
    <w:rsid w:val="00CC5943"/>
    <w:rsid w:val="00CD146C"/>
    <w:rsid w:val="00CE7F60"/>
    <w:rsid w:val="00D230BD"/>
    <w:rsid w:val="00D402CD"/>
    <w:rsid w:val="00D6370F"/>
    <w:rsid w:val="00D87D0A"/>
    <w:rsid w:val="00DF38D4"/>
    <w:rsid w:val="00E20548"/>
    <w:rsid w:val="00E7598E"/>
    <w:rsid w:val="00E8176E"/>
    <w:rsid w:val="00EA2144"/>
    <w:rsid w:val="00EB552B"/>
    <w:rsid w:val="00EB7E31"/>
    <w:rsid w:val="00EC1414"/>
    <w:rsid w:val="00F06B1B"/>
    <w:rsid w:val="00F24949"/>
    <w:rsid w:val="00F76BDB"/>
    <w:rsid w:val="00F85F07"/>
    <w:rsid w:val="00FB7606"/>
    <w:rsid w:val="00FE5971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192C54"/>
    <w:pPr>
      <w:tabs>
        <w:tab w:val="left" w:pos="2400"/>
        <w:tab w:val="right" w:pos="9638"/>
      </w:tabs>
      <w:autoSpaceDE w:val="0"/>
      <w:autoSpaceDN w:val="0"/>
      <w:adjustRightInd w:val="0"/>
      <w:spacing w:before="240" w:after="240" w:line="360" w:lineRule="auto"/>
      <w:contextualSpacing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5F67E2"/>
    <w:pPr>
      <w:autoSpaceDE w:val="0"/>
      <w:autoSpaceDN w:val="0"/>
      <w:adjustRightInd w:val="0"/>
      <w:spacing w:before="600"/>
      <w:ind w:left="5670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5F67E2"/>
    <w:pPr>
      <w:tabs>
        <w:tab w:val="left" w:pos="1134"/>
      </w:tabs>
      <w:spacing w:before="840" w:after="720"/>
      <w:ind w:left="1134" w:hanging="1134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5F67E2"/>
    <w:rPr>
      <w:rFonts w:ascii="Verdana" w:eastAsia="Calibri" w:hAnsi="Verdana" w:cs="Calibri"/>
      <w:b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192C54"/>
    <w:pPr>
      <w:tabs>
        <w:tab w:val="left" w:pos="2400"/>
        <w:tab w:val="right" w:pos="9638"/>
      </w:tabs>
      <w:autoSpaceDE w:val="0"/>
      <w:autoSpaceDN w:val="0"/>
      <w:adjustRightInd w:val="0"/>
      <w:spacing w:before="240" w:after="240" w:line="360" w:lineRule="auto"/>
      <w:contextualSpacing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5F67E2"/>
    <w:pPr>
      <w:autoSpaceDE w:val="0"/>
      <w:autoSpaceDN w:val="0"/>
      <w:adjustRightInd w:val="0"/>
      <w:spacing w:before="600"/>
      <w:ind w:left="5670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5F67E2"/>
    <w:pPr>
      <w:tabs>
        <w:tab w:val="left" w:pos="1134"/>
      </w:tabs>
      <w:spacing w:before="840" w:after="720"/>
      <w:ind w:left="1134" w:hanging="1134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5F67E2"/>
    <w:rPr>
      <w:rFonts w:ascii="Verdana" w:eastAsia="Calibri" w:hAnsi="Verdana" w:cs="Calibri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4071\AppData\Roaming\Microsoft\Templates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61CFE-8B59-4A28-A3BD-574AB0EB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13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2015-05-07T11:14:00Z</cp:lastPrinted>
  <dcterms:created xsi:type="dcterms:W3CDTF">2016-12-15T07:26:00Z</dcterms:created>
  <dcterms:modified xsi:type="dcterms:W3CDTF">2016-12-15T09:27:00Z</dcterms:modified>
</cp:coreProperties>
</file>